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B921B" w14:textId="77777777" w:rsidR="00CF51D5" w:rsidRPr="00663483" w:rsidRDefault="00DB3DEC" w:rsidP="00DB3DEC">
      <w:pPr>
        <w:tabs>
          <w:tab w:val="left" w:pos="-58"/>
        </w:tabs>
        <w:spacing w:line="360" w:lineRule="auto"/>
        <w:jc w:val="right"/>
        <w:rPr>
          <w:szCs w:val="28"/>
          <w:rtl/>
          <w:lang w:val="en-US"/>
        </w:rPr>
      </w:pPr>
      <w:r w:rsidRPr="00663483">
        <w:rPr>
          <w:rFonts w:hint="cs"/>
          <w:szCs w:val="28"/>
          <w:rtl/>
          <w:lang w:val="en-US"/>
        </w:rPr>
        <w:t>תאריך: __________</w:t>
      </w:r>
    </w:p>
    <w:p w14:paraId="52E0FD49" w14:textId="77777777" w:rsidR="00DB3DEC" w:rsidRPr="00663483" w:rsidRDefault="00DB3DEC" w:rsidP="00DB3DEC">
      <w:pPr>
        <w:tabs>
          <w:tab w:val="left" w:pos="-58"/>
        </w:tabs>
        <w:spacing w:line="360" w:lineRule="auto"/>
        <w:rPr>
          <w:szCs w:val="28"/>
          <w:rtl/>
          <w:lang w:val="en-US"/>
        </w:rPr>
      </w:pPr>
      <w:r w:rsidRPr="00663483">
        <w:rPr>
          <w:rFonts w:hint="cs"/>
          <w:szCs w:val="28"/>
          <w:rtl/>
          <w:lang w:val="en-US"/>
        </w:rPr>
        <w:t>אל: המפקחת על הפנימייה</w:t>
      </w:r>
    </w:p>
    <w:p w14:paraId="1C61AD71" w14:textId="77777777" w:rsidR="00DB3DEC" w:rsidRPr="00663483" w:rsidRDefault="00DB3DEC" w:rsidP="00BF1A21">
      <w:pPr>
        <w:tabs>
          <w:tab w:val="left" w:pos="-58"/>
        </w:tabs>
        <w:spacing w:line="360" w:lineRule="auto"/>
        <w:rPr>
          <w:szCs w:val="28"/>
          <w:rtl/>
          <w:lang w:val="en-US"/>
        </w:rPr>
      </w:pPr>
      <w:r w:rsidRPr="00663483">
        <w:rPr>
          <w:rFonts w:hint="cs"/>
          <w:szCs w:val="28"/>
          <w:rtl/>
          <w:lang w:val="en-US"/>
        </w:rPr>
        <w:t xml:space="preserve">מאת: </w:t>
      </w:r>
      <w:r w:rsidR="00BF1A21" w:rsidRPr="00663483">
        <w:rPr>
          <w:rFonts w:hint="cs"/>
          <w:szCs w:val="28"/>
          <w:rtl/>
          <w:lang w:val="en-US"/>
        </w:rPr>
        <w:t>מעון</w:t>
      </w:r>
      <w:r w:rsidRPr="00663483">
        <w:rPr>
          <w:rFonts w:hint="cs"/>
          <w:szCs w:val="28"/>
          <w:rtl/>
          <w:lang w:val="en-US"/>
        </w:rPr>
        <w:t xml:space="preserve"> _________________  מנהל/ת ______________________</w:t>
      </w:r>
    </w:p>
    <w:p w14:paraId="6A478C4F" w14:textId="77777777" w:rsidR="00DB3DEC" w:rsidRPr="00663483" w:rsidRDefault="00DB3DEC" w:rsidP="00DB3DEC">
      <w:pPr>
        <w:tabs>
          <w:tab w:val="left" w:pos="-58"/>
        </w:tabs>
        <w:spacing w:line="360" w:lineRule="auto"/>
        <w:rPr>
          <w:szCs w:val="28"/>
          <w:rtl/>
          <w:lang w:val="en-US"/>
        </w:rPr>
      </w:pPr>
    </w:p>
    <w:p w14:paraId="55DE9EBF" w14:textId="616DFB85" w:rsidR="00DB3DEC" w:rsidRPr="00663483" w:rsidRDefault="00DB3DEC" w:rsidP="00DB3DEC">
      <w:pPr>
        <w:tabs>
          <w:tab w:val="left" w:pos="-58"/>
        </w:tabs>
        <w:spacing w:line="360" w:lineRule="auto"/>
        <w:jc w:val="center"/>
        <w:rPr>
          <w:szCs w:val="28"/>
          <w:u w:val="single"/>
          <w:rtl/>
          <w:lang w:val="en-US"/>
        </w:rPr>
      </w:pPr>
      <w:r w:rsidRPr="00663483">
        <w:rPr>
          <w:rFonts w:hint="cs"/>
          <w:szCs w:val="28"/>
          <w:rtl/>
          <w:lang w:val="en-US"/>
        </w:rPr>
        <w:t xml:space="preserve">הנדון: </w:t>
      </w:r>
      <w:r w:rsidRPr="00663483">
        <w:rPr>
          <w:rFonts w:hint="cs"/>
          <w:szCs w:val="28"/>
          <w:u w:val="single"/>
          <w:rtl/>
          <w:lang w:val="en-US"/>
        </w:rPr>
        <w:t xml:space="preserve">בקשה לאישור ניצול הקצאת כספים </w:t>
      </w:r>
      <w:r w:rsidR="003F048E">
        <w:rPr>
          <w:rFonts w:hint="cs"/>
          <w:szCs w:val="28"/>
          <w:u w:val="single"/>
          <w:rtl/>
          <w:lang w:val="en-US"/>
        </w:rPr>
        <w:t>לפרויקט</w:t>
      </w:r>
    </w:p>
    <w:p w14:paraId="587CDC61" w14:textId="77777777" w:rsidR="00DB3DEC" w:rsidRPr="00663483" w:rsidRDefault="00DB3DEC" w:rsidP="00DB3DEC">
      <w:pPr>
        <w:tabs>
          <w:tab w:val="left" w:pos="-58"/>
        </w:tabs>
        <w:spacing w:line="360" w:lineRule="auto"/>
        <w:rPr>
          <w:szCs w:val="28"/>
          <w:rtl/>
          <w:lang w:val="en-US"/>
        </w:rPr>
      </w:pPr>
      <w:r w:rsidRPr="00663483">
        <w:rPr>
          <w:rFonts w:hint="cs"/>
          <w:szCs w:val="28"/>
          <w:rtl/>
          <w:lang w:val="en-US"/>
        </w:rPr>
        <w:t>הנדון:</w:t>
      </w:r>
    </w:p>
    <w:p w14:paraId="491F4AA8" w14:textId="45B0FD8B" w:rsidR="00DB3DEC" w:rsidRPr="00663483" w:rsidRDefault="00DB3DEC" w:rsidP="00F32F38">
      <w:pPr>
        <w:tabs>
          <w:tab w:val="left" w:pos="-58"/>
        </w:tabs>
        <w:spacing w:line="360" w:lineRule="auto"/>
        <w:jc w:val="both"/>
        <w:rPr>
          <w:szCs w:val="28"/>
          <w:rtl/>
          <w:lang w:val="en-US"/>
        </w:rPr>
      </w:pPr>
      <w:r w:rsidRPr="00663483">
        <w:rPr>
          <w:rFonts w:hint="cs"/>
          <w:szCs w:val="28"/>
          <w:rtl/>
          <w:lang w:val="en-US"/>
        </w:rPr>
        <w:t xml:space="preserve">אבקש לאשר יעוד כספי </w:t>
      </w:r>
      <w:r w:rsidR="004F6287">
        <w:rPr>
          <w:rFonts w:hint="cs"/>
          <w:szCs w:val="28"/>
          <w:rtl/>
          <w:lang w:val="en-US"/>
        </w:rPr>
        <w:t xml:space="preserve">ההקצאה </w:t>
      </w:r>
      <w:r w:rsidRPr="00663483">
        <w:rPr>
          <w:rFonts w:hint="cs"/>
          <w:szCs w:val="28"/>
          <w:rtl/>
          <w:lang w:val="en-US"/>
        </w:rPr>
        <w:t xml:space="preserve"> שאושרו </w:t>
      </w:r>
      <w:r w:rsidR="000173B3" w:rsidRPr="00663483">
        <w:rPr>
          <w:rFonts w:hint="cs"/>
          <w:szCs w:val="28"/>
          <w:rtl/>
          <w:lang w:val="en-US"/>
        </w:rPr>
        <w:t>למעון</w:t>
      </w:r>
      <w:r w:rsidRPr="00663483">
        <w:rPr>
          <w:rFonts w:hint="cs"/>
          <w:szCs w:val="28"/>
          <w:rtl/>
          <w:lang w:val="en-US"/>
        </w:rPr>
        <w:t xml:space="preserve"> עבור </w:t>
      </w:r>
      <w:r w:rsidR="003F048E">
        <w:rPr>
          <w:rFonts w:hint="cs"/>
          <w:szCs w:val="28"/>
          <w:rtl/>
          <w:lang w:val="en-US"/>
        </w:rPr>
        <w:t>הפרויקט</w:t>
      </w:r>
      <w:r w:rsidRPr="00663483">
        <w:rPr>
          <w:rFonts w:hint="cs"/>
          <w:szCs w:val="28"/>
          <w:rtl/>
          <w:lang w:val="en-US"/>
        </w:rPr>
        <w:t xml:space="preserve"> </w:t>
      </w:r>
      <w:proofErr w:type="spellStart"/>
      <w:r w:rsidRPr="00663483">
        <w:rPr>
          <w:rFonts w:hint="cs"/>
          <w:szCs w:val="28"/>
          <w:rtl/>
          <w:lang w:val="en-US"/>
        </w:rPr>
        <w:t>הר"מ</w:t>
      </w:r>
      <w:proofErr w:type="spellEnd"/>
      <w:r w:rsidRPr="00663483">
        <w:rPr>
          <w:rFonts w:hint="cs"/>
          <w:szCs w:val="28"/>
          <w:rtl/>
          <w:lang w:val="en-US"/>
        </w:rPr>
        <w:t xml:space="preserve"> </w:t>
      </w:r>
      <w:r w:rsidR="006D557F">
        <w:rPr>
          <w:rFonts w:hint="cs"/>
          <w:szCs w:val="28"/>
          <w:rtl/>
          <w:lang w:val="en-US"/>
        </w:rPr>
        <w:t>:</w:t>
      </w:r>
      <w:r w:rsidRPr="00663483">
        <w:rPr>
          <w:szCs w:val="28"/>
          <w:rtl/>
          <w:lang w:val="en-US"/>
        </w:rPr>
        <w:br/>
      </w:r>
    </w:p>
    <w:p w14:paraId="567D0007" w14:textId="42978C63" w:rsidR="00DB3DEC" w:rsidRPr="00663483" w:rsidRDefault="006D557F" w:rsidP="00BF1A21">
      <w:pPr>
        <w:tabs>
          <w:tab w:val="left" w:pos="8306"/>
        </w:tabs>
        <w:spacing w:after="200" w:line="360" w:lineRule="auto"/>
        <w:jc w:val="both"/>
        <w:rPr>
          <w:szCs w:val="28"/>
          <w:rtl/>
        </w:rPr>
      </w:pPr>
      <w:r>
        <w:rPr>
          <w:rFonts w:hint="cs"/>
          <w:szCs w:val="28"/>
          <w:rtl/>
        </w:rPr>
        <w:t>תיאור הפרויקט</w:t>
      </w:r>
      <w:r w:rsidR="00DB3DEC" w:rsidRPr="00663483">
        <w:rPr>
          <w:rFonts w:hint="cs"/>
          <w:szCs w:val="28"/>
          <w:rtl/>
        </w:rPr>
        <w:t xml:space="preserve"> _______________________________________________</w:t>
      </w:r>
    </w:p>
    <w:p w14:paraId="31234742" w14:textId="46F141A1" w:rsidR="00DB3DEC" w:rsidRPr="00663483" w:rsidRDefault="00DB3DEC" w:rsidP="00035082">
      <w:pPr>
        <w:tabs>
          <w:tab w:val="left" w:pos="8306"/>
        </w:tabs>
        <w:spacing w:after="200" w:line="360" w:lineRule="auto"/>
        <w:jc w:val="both"/>
        <w:rPr>
          <w:szCs w:val="28"/>
          <w:rtl/>
        </w:rPr>
      </w:pPr>
      <w:r w:rsidRPr="00663483">
        <w:rPr>
          <w:rFonts w:hint="cs"/>
          <w:szCs w:val="28"/>
          <w:rtl/>
        </w:rPr>
        <w:t>_________________________________________</w:t>
      </w:r>
      <w:r w:rsidR="00F32F38">
        <w:rPr>
          <w:rFonts w:hint="cs"/>
          <w:szCs w:val="28"/>
          <w:rtl/>
        </w:rPr>
        <w:t>_______________</w:t>
      </w:r>
      <w:r w:rsidRPr="00663483">
        <w:rPr>
          <w:szCs w:val="28"/>
          <w:rtl/>
        </w:rPr>
        <w:br/>
      </w:r>
      <w:r w:rsidRPr="00663483">
        <w:rPr>
          <w:rFonts w:hint="cs"/>
          <w:szCs w:val="28"/>
          <w:rtl/>
        </w:rPr>
        <w:t>________________________________________________________</w:t>
      </w:r>
      <w:r w:rsidRPr="00663483">
        <w:rPr>
          <w:szCs w:val="28"/>
          <w:rtl/>
        </w:rPr>
        <w:br/>
      </w:r>
      <w:r w:rsidRPr="00663483">
        <w:rPr>
          <w:rFonts w:hint="cs"/>
          <w:szCs w:val="28"/>
          <w:rtl/>
        </w:rPr>
        <w:t>________________________________________________________</w:t>
      </w:r>
      <w:r w:rsidR="00F32F38">
        <w:rPr>
          <w:rFonts w:hint="cs"/>
          <w:szCs w:val="28"/>
          <w:rtl/>
        </w:rPr>
        <w:t>__</w:t>
      </w:r>
      <w:r w:rsidR="00BE7C29" w:rsidRPr="00663483">
        <w:rPr>
          <w:rFonts w:hint="cs"/>
          <w:szCs w:val="28"/>
          <w:rtl/>
        </w:rPr>
        <w:tab/>
      </w:r>
      <w:r w:rsidRPr="00663483">
        <w:rPr>
          <w:szCs w:val="28"/>
          <w:rtl/>
        </w:rPr>
        <w:br/>
      </w:r>
      <w:r w:rsidRPr="00663483">
        <w:rPr>
          <w:rFonts w:hint="cs"/>
          <w:szCs w:val="28"/>
          <w:rtl/>
        </w:rPr>
        <w:t>________________________________________________________</w:t>
      </w:r>
      <w:r w:rsidR="00F32F38">
        <w:rPr>
          <w:rFonts w:hint="cs"/>
          <w:szCs w:val="28"/>
          <w:rtl/>
        </w:rPr>
        <w:t>__</w:t>
      </w:r>
      <w:r w:rsidRPr="00663483">
        <w:rPr>
          <w:rFonts w:hint="cs"/>
          <w:szCs w:val="28"/>
          <w:rtl/>
        </w:rPr>
        <w:tab/>
      </w:r>
      <w:r w:rsidR="00BE7C29" w:rsidRPr="00663483">
        <w:rPr>
          <w:rFonts w:hint="cs"/>
          <w:szCs w:val="28"/>
          <w:rtl/>
        </w:rPr>
        <w:tab/>
      </w:r>
    </w:p>
    <w:p w14:paraId="31716F0B" w14:textId="72060D0F" w:rsidR="00DB3DEC" w:rsidRDefault="00DB3DEC" w:rsidP="00DB3DEC">
      <w:pPr>
        <w:tabs>
          <w:tab w:val="left" w:pos="8306"/>
        </w:tabs>
        <w:spacing w:after="200" w:line="276" w:lineRule="auto"/>
        <w:jc w:val="both"/>
        <w:rPr>
          <w:szCs w:val="28"/>
          <w:rtl/>
        </w:rPr>
      </w:pPr>
      <w:r w:rsidRPr="00663483">
        <w:rPr>
          <w:rFonts w:hint="cs"/>
          <w:szCs w:val="28"/>
          <w:rtl/>
        </w:rPr>
        <w:t>הערכת עלות _______________________________________________</w:t>
      </w:r>
    </w:p>
    <w:p w14:paraId="6D2FF940" w14:textId="306F9DD9" w:rsidR="006D557F" w:rsidRDefault="006D557F" w:rsidP="00DB3DEC">
      <w:pPr>
        <w:tabs>
          <w:tab w:val="left" w:pos="8306"/>
        </w:tabs>
        <w:spacing w:after="200" w:line="276" w:lineRule="auto"/>
        <w:jc w:val="both"/>
        <w:rPr>
          <w:szCs w:val="28"/>
          <w:rtl/>
        </w:rPr>
      </w:pPr>
      <w:r>
        <w:rPr>
          <w:rFonts w:hint="cs"/>
          <w:szCs w:val="28"/>
          <w:rtl/>
        </w:rPr>
        <w:t>_________________________________________________________</w:t>
      </w:r>
    </w:p>
    <w:p w14:paraId="450757F0" w14:textId="6B9C0DFF" w:rsidR="003F048E" w:rsidRPr="00663483" w:rsidRDefault="003F048E" w:rsidP="00DB3DEC">
      <w:pPr>
        <w:tabs>
          <w:tab w:val="left" w:pos="8306"/>
        </w:tabs>
        <w:spacing w:after="200" w:line="276" w:lineRule="auto"/>
        <w:jc w:val="both"/>
        <w:rPr>
          <w:szCs w:val="28"/>
          <w:rtl/>
        </w:rPr>
      </w:pPr>
      <w:r>
        <w:rPr>
          <w:rFonts w:hint="cs"/>
          <w:szCs w:val="28"/>
          <w:rtl/>
        </w:rPr>
        <w:t>__________________________________________________________</w:t>
      </w:r>
    </w:p>
    <w:p w14:paraId="67BDB815" w14:textId="77777777" w:rsidR="00DB3DEC" w:rsidRPr="00663483" w:rsidRDefault="00DB3DEC" w:rsidP="00DB3DEC">
      <w:pPr>
        <w:tabs>
          <w:tab w:val="left" w:pos="8306"/>
        </w:tabs>
        <w:spacing w:after="200" w:line="276" w:lineRule="auto"/>
        <w:jc w:val="both"/>
        <w:rPr>
          <w:szCs w:val="28"/>
          <w:rtl/>
        </w:rPr>
      </w:pPr>
      <w:r w:rsidRPr="00663483">
        <w:rPr>
          <w:rFonts w:hint="cs"/>
          <w:szCs w:val="28"/>
          <w:rtl/>
        </w:rPr>
        <w:t>רצ"ב / לא רצ"ב מסמך מפורט</w:t>
      </w:r>
    </w:p>
    <w:p w14:paraId="744BFB95" w14:textId="77777777" w:rsidR="00661A96" w:rsidRPr="00663483" w:rsidRDefault="00661A96" w:rsidP="00661A96">
      <w:pPr>
        <w:spacing w:line="360" w:lineRule="auto"/>
        <w:ind w:hanging="9"/>
        <w:jc w:val="both"/>
        <w:rPr>
          <w:rFonts w:cs="David"/>
          <w:sz w:val="16"/>
          <w:szCs w:val="16"/>
        </w:rPr>
      </w:pPr>
    </w:p>
    <w:p w14:paraId="21FF69EF" w14:textId="784CE80F" w:rsidR="000173B3" w:rsidRPr="00663483" w:rsidRDefault="000173B3" w:rsidP="000173B3">
      <w:pPr>
        <w:spacing w:line="360" w:lineRule="auto"/>
        <w:ind w:hanging="9"/>
        <w:jc w:val="both"/>
        <w:rPr>
          <w:szCs w:val="28"/>
          <w:rtl/>
          <w:lang w:val="en-US"/>
        </w:rPr>
      </w:pPr>
      <w:r w:rsidRPr="00663483">
        <w:rPr>
          <w:szCs w:val="28"/>
          <w:rtl/>
          <w:lang w:val="en-US"/>
        </w:rPr>
        <w:t xml:space="preserve">הנני מצהיר, מאשר ומתחייב כי </w:t>
      </w:r>
      <w:r w:rsidRPr="00663483">
        <w:rPr>
          <w:rFonts w:hint="cs"/>
          <w:szCs w:val="28"/>
          <w:rtl/>
          <w:lang w:val="en-US"/>
        </w:rPr>
        <w:t xml:space="preserve">הקרן ו/או כל מי מטעמה ו/או משרד הרווחה והשירותים החברתיים ו/או כל מי  מטעמו לא יהיו אחראים </w:t>
      </w:r>
      <w:r w:rsidRPr="00663483">
        <w:rPr>
          <w:szCs w:val="28"/>
          <w:rtl/>
          <w:lang w:val="en-US"/>
        </w:rPr>
        <w:t xml:space="preserve"> לכל נזק מכל מין וסוג שהוא, לרבות נזקי גוף ו/או רכוש אשר ייגרמו בין במישרין ובין בעקיפין, לכל אדם ו/או גוף ו/או לרכושם כתוצאה מ</w:t>
      </w:r>
      <w:r w:rsidRPr="00663483">
        <w:rPr>
          <w:rFonts w:hint="cs"/>
          <w:szCs w:val="28"/>
          <w:rtl/>
          <w:lang w:val="en-US"/>
        </w:rPr>
        <w:t>ביצוע הפעילות</w:t>
      </w:r>
      <w:r w:rsidR="006D557F">
        <w:rPr>
          <w:rFonts w:hint="cs"/>
          <w:szCs w:val="28"/>
          <w:rtl/>
          <w:lang w:val="en-US"/>
        </w:rPr>
        <w:t>\הפרויקט</w:t>
      </w:r>
      <w:r w:rsidRPr="00663483">
        <w:rPr>
          <w:rFonts w:hint="cs"/>
          <w:szCs w:val="28"/>
          <w:rtl/>
          <w:lang w:val="en-US"/>
        </w:rPr>
        <w:t xml:space="preserve"> האמור ו/או מהקצאת הכספים לפעילות</w:t>
      </w:r>
      <w:r w:rsidR="006D557F">
        <w:rPr>
          <w:rFonts w:hint="cs"/>
          <w:szCs w:val="28"/>
          <w:rtl/>
          <w:lang w:val="en-US"/>
        </w:rPr>
        <w:t>\פרויקט</w:t>
      </w:r>
      <w:r w:rsidRPr="00663483">
        <w:rPr>
          <w:rFonts w:hint="cs"/>
          <w:szCs w:val="28"/>
          <w:rtl/>
          <w:lang w:val="en-US"/>
        </w:rPr>
        <w:t xml:space="preserve"> והמעון מוותר על כל טענה כאמור כלפיהם</w:t>
      </w:r>
      <w:r w:rsidRPr="00663483">
        <w:rPr>
          <w:szCs w:val="28"/>
          <w:rtl/>
          <w:lang w:val="en-US"/>
        </w:rPr>
        <w:t xml:space="preserve">. </w:t>
      </w:r>
    </w:p>
    <w:p w14:paraId="5E8FB164" w14:textId="77777777" w:rsidR="00661A96" w:rsidRPr="00663483" w:rsidRDefault="00661A96" w:rsidP="00DB3DEC">
      <w:pPr>
        <w:tabs>
          <w:tab w:val="left" w:pos="8306"/>
        </w:tabs>
        <w:spacing w:after="200" w:line="276" w:lineRule="auto"/>
        <w:jc w:val="both"/>
        <w:rPr>
          <w:szCs w:val="28"/>
          <w:rtl/>
        </w:rPr>
      </w:pPr>
    </w:p>
    <w:p w14:paraId="499532AD" w14:textId="77777777" w:rsidR="00DB3DEC" w:rsidRPr="00663483" w:rsidRDefault="000173B3" w:rsidP="000173B3">
      <w:pPr>
        <w:tabs>
          <w:tab w:val="left" w:pos="8306"/>
        </w:tabs>
        <w:spacing w:after="200" w:line="276" w:lineRule="auto"/>
        <w:jc w:val="both"/>
        <w:rPr>
          <w:szCs w:val="28"/>
          <w:rtl/>
        </w:rPr>
      </w:pPr>
      <w:r w:rsidRPr="00663483">
        <w:rPr>
          <w:rFonts w:hint="cs"/>
          <w:szCs w:val="28"/>
          <w:rtl/>
        </w:rPr>
        <w:t xml:space="preserve">חתימת מנהל/ת המוסמך לחייב את המעון: </w:t>
      </w:r>
      <w:r w:rsidR="00DB3DEC" w:rsidRPr="00663483">
        <w:rPr>
          <w:rFonts w:hint="cs"/>
          <w:szCs w:val="28"/>
          <w:rtl/>
        </w:rPr>
        <w:t>______________________</w:t>
      </w:r>
    </w:p>
    <w:p w14:paraId="7BC5FF85" w14:textId="77777777" w:rsidR="000173B3" w:rsidRPr="00663483" w:rsidRDefault="000173B3" w:rsidP="000173B3">
      <w:pPr>
        <w:tabs>
          <w:tab w:val="left" w:pos="8306"/>
        </w:tabs>
        <w:spacing w:after="200" w:line="276" w:lineRule="auto"/>
        <w:jc w:val="both"/>
        <w:rPr>
          <w:szCs w:val="28"/>
          <w:rtl/>
        </w:rPr>
      </w:pPr>
      <w:r w:rsidRPr="00663483">
        <w:rPr>
          <w:rFonts w:hint="cs"/>
          <w:szCs w:val="28"/>
          <w:rtl/>
        </w:rPr>
        <w:t>שם: _________________      תאריך: _____________</w:t>
      </w:r>
    </w:p>
    <w:p w14:paraId="75E88800" w14:textId="54F761AF" w:rsidR="000173B3" w:rsidRDefault="000173B3" w:rsidP="000173B3">
      <w:pPr>
        <w:tabs>
          <w:tab w:val="left" w:pos="8306"/>
        </w:tabs>
        <w:spacing w:after="200" w:line="276" w:lineRule="auto"/>
        <w:jc w:val="both"/>
        <w:rPr>
          <w:szCs w:val="28"/>
          <w:rtl/>
        </w:rPr>
      </w:pPr>
    </w:p>
    <w:p w14:paraId="316B4EFE" w14:textId="77777777" w:rsidR="006D557F" w:rsidRPr="00663483" w:rsidRDefault="006D557F" w:rsidP="000173B3">
      <w:pPr>
        <w:tabs>
          <w:tab w:val="left" w:pos="8306"/>
        </w:tabs>
        <w:spacing w:after="200" w:line="276" w:lineRule="auto"/>
        <w:jc w:val="both"/>
        <w:rPr>
          <w:szCs w:val="28"/>
          <w:rtl/>
        </w:rPr>
      </w:pPr>
    </w:p>
    <w:p w14:paraId="74B65D69" w14:textId="77777777" w:rsidR="00E00D9B" w:rsidRDefault="00DB3DEC" w:rsidP="00661A96">
      <w:pPr>
        <w:tabs>
          <w:tab w:val="left" w:pos="8306"/>
        </w:tabs>
        <w:spacing w:after="200" w:line="276" w:lineRule="auto"/>
        <w:jc w:val="both"/>
        <w:rPr>
          <w:szCs w:val="28"/>
          <w:rtl/>
        </w:rPr>
      </w:pPr>
      <w:r w:rsidRPr="00663483">
        <w:rPr>
          <w:rFonts w:hint="cs"/>
          <w:szCs w:val="28"/>
          <w:rtl/>
        </w:rPr>
        <w:lastRenderedPageBreak/>
        <w:t>אישור מפקח/ת</w:t>
      </w:r>
    </w:p>
    <w:p w14:paraId="132A7743" w14:textId="1160A17F" w:rsidR="000173B3" w:rsidRPr="00663483" w:rsidRDefault="00E00D9B" w:rsidP="00E00D9B">
      <w:pPr>
        <w:tabs>
          <w:tab w:val="left" w:pos="8306"/>
        </w:tabs>
        <w:spacing w:after="200" w:line="276" w:lineRule="auto"/>
        <w:jc w:val="both"/>
        <w:rPr>
          <w:szCs w:val="28"/>
          <w:rtl/>
        </w:rPr>
      </w:pPr>
      <w:r>
        <w:rPr>
          <w:rFonts w:hint="cs"/>
          <w:szCs w:val="28"/>
          <w:rtl/>
        </w:rPr>
        <w:t xml:space="preserve">הריני מאשרת שבקשת המעון </w:t>
      </w:r>
      <w:r w:rsidR="006D557F">
        <w:rPr>
          <w:rFonts w:hint="cs"/>
          <w:szCs w:val="28"/>
          <w:rtl/>
        </w:rPr>
        <w:t>מתאריך _____________</w:t>
      </w:r>
      <w:r>
        <w:rPr>
          <w:rFonts w:hint="cs"/>
          <w:szCs w:val="28"/>
          <w:rtl/>
        </w:rPr>
        <w:t xml:space="preserve">עומדת בכללי ניצול הקצאה </w:t>
      </w:r>
      <w:r w:rsidR="006D557F">
        <w:rPr>
          <w:rFonts w:hint="cs"/>
          <w:szCs w:val="28"/>
          <w:rtl/>
        </w:rPr>
        <w:t>לפרויקטים  בתחומי ספורט ופנאי וציוד מטבח וחדר אוכל</w:t>
      </w:r>
      <w:r>
        <w:rPr>
          <w:rFonts w:hint="cs"/>
          <w:szCs w:val="28"/>
          <w:rtl/>
        </w:rPr>
        <w:t xml:space="preserve"> של קרנות לשיפורים </w:t>
      </w:r>
      <w:r w:rsidR="006D557F">
        <w:rPr>
          <w:rFonts w:hint="cs"/>
          <w:szCs w:val="28"/>
          <w:rtl/>
        </w:rPr>
        <w:t xml:space="preserve"> כפי שפורסמו במסמך הקרנות מתאריך </w:t>
      </w:r>
      <w:r w:rsidR="00303BEA">
        <w:rPr>
          <w:rFonts w:hint="cs"/>
          <w:szCs w:val="28"/>
          <w:rtl/>
        </w:rPr>
        <w:t>23.5.2022</w:t>
      </w:r>
      <w:r w:rsidR="00DB3DEC" w:rsidRPr="00663483">
        <w:rPr>
          <w:rFonts w:hint="cs"/>
          <w:szCs w:val="28"/>
          <w:rtl/>
        </w:rPr>
        <w:t xml:space="preserve"> </w:t>
      </w:r>
      <w:r w:rsidR="00D51E78">
        <w:rPr>
          <w:rFonts w:hint="cs"/>
          <w:szCs w:val="28"/>
          <w:rtl/>
        </w:rPr>
        <w:t>הערות:</w:t>
      </w:r>
      <w:r w:rsidR="00DB3DEC" w:rsidRPr="00663483">
        <w:rPr>
          <w:rFonts w:hint="cs"/>
          <w:szCs w:val="28"/>
          <w:rtl/>
        </w:rPr>
        <w:t>______________________________________________</w:t>
      </w:r>
      <w:r w:rsidR="00D51E78">
        <w:rPr>
          <w:rFonts w:hint="cs"/>
          <w:szCs w:val="28"/>
          <w:rtl/>
        </w:rPr>
        <w:t>______</w:t>
      </w:r>
      <w:r w:rsidR="00DB3DEC" w:rsidRPr="00663483">
        <w:rPr>
          <w:szCs w:val="28"/>
          <w:rtl/>
        </w:rPr>
        <w:br/>
      </w:r>
      <w:r w:rsidR="00DB3DEC" w:rsidRPr="00663483">
        <w:rPr>
          <w:rFonts w:hint="cs"/>
          <w:szCs w:val="28"/>
          <w:rtl/>
        </w:rPr>
        <w:t>_________________________________________________________</w:t>
      </w:r>
      <w:r w:rsidR="00DB3DEC" w:rsidRPr="00663483">
        <w:rPr>
          <w:rFonts w:hint="cs"/>
          <w:szCs w:val="28"/>
          <w:rtl/>
        </w:rPr>
        <w:br/>
      </w:r>
    </w:p>
    <w:p w14:paraId="5F2E1164" w14:textId="77777777" w:rsidR="00DB3DEC" w:rsidRPr="00663483" w:rsidRDefault="00DB3DEC" w:rsidP="00661A96">
      <w:pPr>
        <w:tabs>
          <w:tab w:val="left" w:pos="8306"/>
        </w:tabs>
        <w:spacing w:after="200" w:line="276" w:lineRule="auto"/>
        <w:jc w:val="both"/>
        <w:rPr>
          <w:szCs w:val="28"/>
          <w:rtl/>
        </w:rPr>
      </w:pPr>
      <w:r w:rsidRPr="00663483">
        <w:rPr>
          <w:rFonts w:hint="cs"/>
          <w:szCs w:val="28"/>
          <w:rtl/>
        </w:rPr>
        <w:t xml:space="preserve">שם: _________________  </w:t>
      </w:r>
      <w:r w:rsidR="00ED4F2E">
        <w:rPr>
          <w:rFonts w:hint="cs"/>
          <w:szCs w:val="28"/>
          <w:rtl/>
        </w:rPr>
        <w:t>חתימה____________</w:t>
      </w:r>
      <w:r w:rsidRPr="00663483">
        <w:rPr>
          <w:rFonts w:hint="cs"/>
          <w:szCs w:val="28"/>
          <w:rtl/>
        </w:rPr>
        <w:t xml:space="preserve">    תאריך: _____________</w:t>
      </w:r>
    </w:p>
    <w:p w14:paraId="055E112F" w14:textId="77777777" w:rsidR="00DB3DEC" w:rsidRPr="00663483" w:rsidRDefault="00DB3DEC" w:rsidP="00DB3DEC">
      <w:pPr>
        <w:tabs>
          <w:tab w:val="left" w:pos="8306"/>
        </w:tabs>
        <w:spacing w:after="200" w:line="276" w:lineRule="auto"/>
        <w:jc w:val="both"/>
        <w:rPr>
          <w:szCs w:val="28"/>
          <w:rtl/>
        </w:rPr>
      </w:pPr>
    </w:p>
    <w:p w14:paraId="04C5E21D" w14:textId="77777777" w:rsidR="00BE7C29" w:rsidRDefault="00DB3DEC" w:rsidP="00BF1A21">
      <w:pPr>
        <w:tabs>
          <w:tab w:val="left" w:pos="8306"/>
        </w:tabs>
        <w:spacing w:after="200" w:line="276" w:lineRule="auto"/>
        <w:jc w:val="both"/>
        <w:rPr>
          <w:szCs w:val="28"/>
          <w:rtl/>
        </w:rPr>
      </w:pPr>
      <w:r w:rsidRPr="00663483">
        <w:rPr>
          <w:rFonts w:hint="cs"/>
          <w:szCs w:val="28"/>
          <w:rtl/>
        </w:rPr>
        <w:t>תאריך רישום במשרד הקרנות ____________</w:t>
      </w:r>
    </w:p>
    <w:sectPr w:rsidR="00BE7C29" w:rsidSect="00391CA9">
      <w:headerReference w:type="default" r:id="rId7"/>
      <w:pgSz w:w="11906" w:h="16838"/>
      <w:pgMar w:top="1440" w:right="1800" w:bottom="89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C0F47" w14:textId="77777777" w:rsidR="00E95CE4" w:rsidRDefault="00E95CE4">
      <w:r>
        <w:separator/>
      </w:r>
    </w:p>
  </w:endnote>
  <w:endnote w:type="continuationSeparator" w:id="0">
    <w:p w14:paraId="325F945A" w14:textId="77777777" w:rsidR="00E95CE4" w:rsidRDefault="00E9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1013A" w14:textId="77777777" w:rsidR="00E95CE4" w:rsidRDefault="00E95CE4">
      <w:r>
        <w:separator/>
      </w:r>
    </w:p>
  </w:footnote>
  <w:footnote w:type="continuationSeparator" w:id="0">
    <w:p w14:paraId="515B7BDD" w14:textId="77777777" w:rsidR="00E95CE4" w:rsidRDefault="00E95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AF270" w14:textId="16076074" w:rsidR="00D771E0" w:rsidRPr="00132292" w:rsidRDefault="00132292" w:rsidP="00584233">
    <w:pPr>
      <w:pStyle w:val="a3"/>
      <w:jc w:val="center"/>
    </w:pPr>
    <w:r w:rsidRPr="00132292">
      <w:rPr>
        <w:b/>
        <w:bCs/>
        <w:sz w:val="28"/>
        <w:szCs w:val="28"/>
        <w:rtl/>
      </w:rPr>
      <w:t>קרן הל</w:t>
    </w:r>
    <w:r>
      <w:rPr>
        <w:rFonts w:hint="cs"/>
        <w:b/>
        <w:bCs/>
        <w:sz w:val="28"/>
        <w:szCs w:val="28"/>
        <w:rtl/>
      </w:rPr>
      <w:t>ו</w:t>
    </w:r>
    <w:r w:rsidRPr="00132292">
      <w:rPr>
        <w:b/>
        <w:bCs/>
        <w:sz w:val="28"/>
        <w:szCs w:val="28"/>
        <w:rtl/>
      </w:rPr>
      <w:t>ואות לשיפורים במעונות לילדים ונוער של משרד הרווחה והבטחון החברתי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B71D4"/>
    <w:multiLevelType w:val="multilevel"/>
    <w:tmpl w:val="ADFC2B88"/>
    <w:lvl w:ilvl="0">
      <w:start w:val="1"/>
      <w:numFmt w:val="decimal"/>
      <w:lvlText w:val="(%1)"/>
      <w:lvlJc w:val="left"/>
      <w:pPr>
        <w:tabs>
          <w:tab w:val="num" w:pos="-34"/>
        </w:tabs>
        <w:ind w:left="-34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6"/>
        </w:tabs>
        <w:ind w:left="566" w:hanging="360"/>
      </w:pPr>
    </w:lvl>
    <w:lvl w:ilvl="2">
      <w:start w:val="1"/>
      <w:numFmt w:val="lowerRoman"/>
      <w:lvlText w:val="%3."/>
      <w:lvlJc w:val="right"/>
      <w:pPr>
        <w:tabs>
          <w:tab w:val="num" w:pos="1286"/>
        </w:tabs>
        <w:ind w:left="1286" w:hanging="180"/>
      </w:pPr>
    </w:lvl>
    <w:lvl w:ilvl="3">
      <w:start w:val="1"/>
      <w:numFmt w:val="decimal"/>
      <w:lvlText w:val="%4."/>
      <w:lvlJc w:val="left"/>
      <w:pPr>
        <w:tabs>
          <w:tab w:val="num" w:pos="2006"/>
        </w:tabs>
        <w:ind w:left="2006" w:hanging="360"/>
      </w:pPr>
    </w:lvl>
    <w:lvl w:ilvl="4">
      <w:start w:val="1"/>
      <w:numFmt w:val="lowerLetter"/>
      <w:lvlText w:val="%5."/>
      <w:lvlJc w:val="left"/>
      <w:pPr>
        <w:tabs>
          <w:tab w:val="num" w:pos="2726"/>
        </w:tabs>
        <w:ind w:left="2726" w:hanging="360"/>
      </w:pPr>
    </w:lvl>
    <w:lvl w:ilvl="5">
      <w:start w:val="1"/>
      <w:numFmt w:val="lowerRoman"/>
      <w:lvlText w:val="%6."/>
      <w:lvlJc w:val="right"/>
      <w:pPr>
        <w:tabs>
          <w:tab w:val="num" w:pos="3446"/>
        </w:tabs>
        <w:ind w:left="3446" w:hanging="180"/>
      </w:pPr>
    </w:lvl>
    <w:lvl w:ilvl="6">
      <w:start w:val="1"/>
      <w:numFmt w:val="decimal"/>
      <w:lvlText w:val="%7."/>
      <w:lvlJc w:val="left"/>
      <w:pPr>
        <w:tabs>
          <w:tab w:val="num" w:pos="4166"/>
        </w:tabs>
        <w:ind w:left="4166" w:hanging="360"/>
      </w:pPr>
    </w:lvl>
    <w:lvl w:ilvl="7">
      <w:start w:val="1"/>
      <w:numFmt w:val="lowerLetter"/>
      <w:lvlText w:val="%8."/>
      <w:lvlJc w:val="left"/>
      <w:pPr>
        <w:tabs>
          <w:tab w:val="num" w:pos="4886"/>
        </w:tabs>
        <w:ind w:left="4886" w:hanging="360"/>
      </w:pPr>
    </w:lvl>
    <w:lvl w:ilvl="8">
      <w:start w:val="1"/>
      <w:numFmt w:val="lowerRoman"/>
      <w:lvlText w:val="%9."/>
      <w:lvlJc w:val="right"/>
      <w:pPr>
        <w:tabs>
          <w:tab w:val="num" w:pos="5606"/>
        </w:tabs>
        <w:ind w:left="5606" w:hanging="180"/>
      </w:pPr>
    </w:lvl>
  </w:abstractNum>
  <w:abstractNum w:abstractNumId="1" w15:restartNumberingAfterBreak="0">
    <w:nsid w:val="36046663"/>
    <w:multiLevelType w:val="hybridMultilevel"/>
    <w:tmpl w:val="43989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5B385B"/>
    <w:multiLevelType w:val="hybridMultilevel"/>
    <w:tmpl w:val="3A5650AE"/>
    <w:lvl w:ilvl="0" w:tplc="AEC42CB6">
      <w:start w:val="1"/>
      <w:numFmt w:val="decimal"/>
      <w:lvlText w:val="(%1)"/>
      <w:lvlJc w:val="left"/>
      <w:pPr>
        <w:tabs>
          <w:tab w:val="num" w:pos="-34"/>
        </w:tabs>
        <w:ind w:left="-34" w:hanging="480"/>
      </w:pPr>
      <w:rPr>
        <w:rFonts w:hint="default"/>
      </w:rPr>
    </w:lvl>
    <w:lvl w:ilvl="1" w:tplc="BD0272BC">
      <w:start w:val="1"/>
      <w:numFmt w:val="hebrew1"/>
      <w:lvlText w:val="%2.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86"/>
        </w:tabs>
        <w:ind w:left="12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6"/>
        </w:tabs>
        <w:ind w:left="20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26"/>
        </w:tabs>
        <w:ind w:left="27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6"/>
        </w:tabs>
        <w:ind w:left="34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6"/>
        </w:tabs>
        <w:ind w:left="41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86"/>
        </w:tabs>
        <w:ind w:left="48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6"/>
        </w:tabs>
        <w:ind w:left="5606" w:hanging="180"/>
      </w:pPr>
    </w:lvl>
  </w:abstractNum>
  <w:num w:numId="1" w16cid:durableId="1571497733">
    <w:abstractNumId w:val="2"/>
  </w:num>
  <w:num w:numId="2" w16cid:durableId="1169717712">
    <w:abstractNumId w:val="0"/>
  </w:num>
  <w:num w:numId="3" w16cid:durableId="536815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DEC"/>
    <w:rsid w:val="000173B3"/>
    <w:rsid w:val="00017F1F"/>
    <w:rsid w:val="0002269A"/>
    <w:rsid w:val="00035082"/>
    <w:rsid w:val="000514B2"/>
    <w:rsid w:val="00054945"/>
    <w:rsid w:val="00057091"/>
    <w:rsid w:val="00061F52"/>
    <w:rsid w:val="00077BC7"/>
    <w:rsid w:val="000A7642"/>
    <w:rsid w:val="000B0979"/>
    <w:rsid w:val="000B25C7"/>
    <w:rsid w:val="000C1210"/>
    <w:rsid w:val="000D7284"/>
    <w:rsid w:val="000F6ADD"/>
    <w:rsid w:val="0011603D"/>
    <w:rsid w:val="00121BF7"/>
    <w:rsid w:val="00132292"/>
    <w:rsid w:val="00137FF4"/>
    <w:rsid w:val="00147E9C"/>
    <w:rsid w:val="00151120"/>
    <w:rsid w:val="00157729"/>
    <w:rsid w:val="001A069A"/>
    <w:rsid w:val="001A07C3"/>
    <w:rsid w:val="001B2B25"/>
    <w:rsid w:val="001D4013"/>
    <w:rsid w:val="001E75A4"/>
    <w:rsid w:val="00202421"/>
    <w:rsid w:val="00203C59"/>
    <w:rsid w:val="00204CDA"/>
    <w:rsid w:val="002154ED"/>
    <w:rsid w:val="00217910"/>
    <w:rsid w:val="0023503B"/>
    <w:rsid w:val="002372BE"/>
    <w:rsid w:val="002528DC"/>
    <w:rsid w:val="00274FEC"/>
    <w:rsid w:val="00280A85"/>
    <w:rsid w:val="00280B91"/>
    <w:rsid w:val="002C7033"/>
    <w:rsid w:val="002F097E"/>
    <w:rsid w:val="003005AE"/>
    <w:rsid w:val="00303BEA"/>
    <w:rsid w:val="003049CC"/>
    <w:rsid w:val="00307917"/>
    <w:rsid w:val="00310683"/>
    <w:rsid w:val="00320A7E"/>
    <w:rsid w:val="003441AF"/>
    <w:rsid w:val="0034727A"/>
    <w:rsid w:val="003511FF"/>
    <w:rsid w:val="0035466A"/>
    <w:rsid w:val="00391CA9"/>
    <w:rsid w:val="0039207C"/>
    <w:rsid w:val="003A33B8"/>
    <w:rsid w:val="003A5ED2"/>
    <w:rsid w:val="003A6728"/>
    <w:rsid w:val="003B1B1F"/>
    <w:rsid w:val="003C1381"/>
    <w:rsid w:val="003E0193"/>
    <w:rsid w:val="003F048E"/>
    <w:rsid w:val="003F5CE1"/>
    <w:rsid w:val="00406CFD"/>
    <w:rsid w:val="004216D6"/>
    <w:rsid w:val="00424CBD"/>
    <w:rsid w:val="00441A8E"/>
    <w:rsid w:val="00447613"/>
    <w:rsid w:val="00454651"/>
    <w:rsid w:val="00486691"/>
    <w:rsid w:val="00493313"/>
    <w:rsid w:val="00493CF3"/>
    <w:rsid w:val="004C0A82"/>
    <w:rsid w:val="004D1DE6"/>
    <w:rsid w:val="004D2A82"/>
    <w:rsid w:val="004E1599"/>
    <w:rsid w:val="004F6287"/>
    <w:rsid w:val="00501759"/>
    <w:rsid w:val="00501809"/>
    <w:rsid w:val="005107A2"/>
    <w:rsid w:val="005136A7"/>
    <w:rsid w:val="00527398"/>
    <w:rsid w:val="00531180"/>
    <w:rsid w:val="005405C6"/>
    <w:rsid w:val="00562FC7"/>
    <w:rsid w:val="00572518"/>
    <w:rsid w:val="005740FA"/>
    <w:rsid w:val="00584233"/>
    <w:rsid w:val="00593955"/>
    <w:rsid w:val="00596F03"/>
    <w:rsid w:val="005B7C0F"/>
    <w:rsid w:val="00606DC2"/>
    <w:rsid w:val="00626D4D"/>
    <w:rsid w:val="006521CE"/>
    <w:rsid w:val="00661A96"/>
    <w:rsid w:val="00663483"/>
    <w:rsid w:val="00667E8E"/>
    <w:rsid w:val="0067081E"/>
    <w:rsid w:val="00676FF8"/>
    <w:rsid w:val="006A0B90"/>
    <w:rsid w:val="006C0909"/>
    <w:rsid w:val="006C3C12"/>
    <w:rsid w:val="006D557F"/>
    <w:rsid w:val="006E4B39"/>
    <w:rsid w:val="006E5AB3"/>
    <w:rsid w:val="007219A7"/>
    <w:rsid w:val="007351C3"/>
    <w:rsid w:val="00745287"/>
    <w:rsid w:val="007514B6"/>
    <w:rsid w:val="007575B5"/>
    <w:rsid w:val="007754C3"/>
    <w:rsid w:val="00795161"/>
    <w:rsid w:val="007C4000"/>
    <w:rsid w:val="007E1BA3"/>
    <w:rsid w:val="007E6D3B"/>
    <w:rsid w:val="007F05AF"/>
    <w:rsid w:val="007F1EE7"/>
    <w:rsid w:val="0080025B"/>
    <w:rsid w:val="008408C7"/>
    <w:rsid w:val="00861AD8"/>
    <w:rsid w:val="00874100"/>
    <w:rsid w:val="008825C8"/>
    <w:rsid w:val="00883953"/>
    <w:rsid w:val="00885550"/>
    <w:rsid w:val="009066AD"/>
    <w:rsid w:val="009108C1"/>
    <w:rsid w:val="00916011"/>
    <w:rsid w:val="00931746"/>
    <w:rsid w:val="009421D7"/>
    <w:rsid w:val="009466A3"/>
    <w:rsid w:val="00946B67"/>
    <w:rsid w:val="00947A69"/>
    <w:rsid w:val="0097212C"/>
    <w:rsid w:val="00980DCE"/>
    <w:rsid w:val="00991723"/>
    <w:rsid w:val="009A2D29"/>
    <w:rsid w:val="009B2B33"/>
    <w:rsid w:val="009C5DD6"/>
    <w:rsid w:val="009D0BEE"/>
    <w:rsid w:val="009D693D"/>
    <w:rsid w:val="009F7692"/>
    <w:rsid w:val="00A12D17"/>
    <w:rsid w:val="00A26DB4"/>
    <w:rsid w:val="00A339DE"/>
    <w:rsid w:val="00A34041"/>
    <w:rsid w:val="00A41597"/>
    <w:rsid w:val="00A51C63"/>
    <w:rsid w:val="00A56A3F"/>
    <w:rsid w:val="00A641F1"/>
    <w:rsid w:val="00A64AB4"/>
    <w:rsid w:val="00A66ED9"/>
    <w:rsid w:val="00A81FBA"/>
    <w:rsid w:val="00A94897"/>
    <w:rsid w:val="00A97D2C"/>
    <w:rsid w:val="00AA2D9D"/>
    <w:rsid w:val="00AA470E"/>
    <w:rsid w:val="00AA7FAE"/>
    <w:rsid w:val="00AC73C6"/>
    <w:rsid w:val="00AF00F8"/>
    <w:rsid w:val="00B019B0"/>
    <w:rsid w:val="00B16378"/>
    <w:rsid w:val="00B439AC"/>
    <w:rsid w:val="00B43E47"/>
    <w:rsid w:val="00BB4746"/>
    <w:rsid w:val="00BC0EFB"/>
    <w:rsid w:val="00BC615A"/>
    <w:rsid w:val="00BC6530"/>
    <w:rsid w:val="00BE01C9"/>
    <w:rsid w:val="00BE4388"/>
    <w:rsid w:val="00BE7C29"/>
    <w:rsid w:val="00BF1A21"/>
    <w:rsid w:val="00C00184"/>
    <w:rsid w:val="00C02F0C"/>
    <w:rsid w:val="00C04CC0"/>
    <w:rsid w:val="00C06C73"/>
    <w:rsid w:val="00C17AC9"/>
    <w:rsid w:val="00C24C76"/>
    <w:rsid w:val="00C24EB9"/>
    <w:rsid w:val="00C358B1"/>
    <w:rsid w:val="00C37280"/>
    <w:rsid w:val="00C40DFC"/>
    <w:rsid w:val="00C5526B"/>
    <w:rsid w:val="00C57F72"/>
    <w:rsid w:val="00C814C3"/>
    <w:rsid w:val="00C95D3E"/>
    <w:rsid w:val="00CA4BEE"/>
    <w:rsid w:val="00CC434D"/>
    <w:rsid w:val="00CD366F"/>
    <w:rsid w:val="00CF1130"/>
    <w:rsid w:val="00CF464C"/>
    <w:rsid w:val="00CF51D5"/>
    <w:rsid w:val="00CF6FE5"/>
    <w:rsid w:val="00D033C2"/>
    <w:rsid w:val="00D207E1"/>
    <w:rsid w:val="00D35BFA"/>
    <w:rsid w:val="00D47FEA"/>
    <w:rsid w:val="00D51E78"/>
    <w:rsid w:val="00D771E0"/>
    <w:rsid w:val="00D81FC6"/>
    <w:rsid w:val="00DA0AAA"/>
    <w:rsid w:val="00DB2B70"/>
    <w:rsid w:val="00DB3DEC"/>
    <w:rsid w:val="00DB4347"/>
    <w:rsid w:val="00DC0ACC"/>
    <w:rsid w:val="00DD04C5"/>
    <w:rsid w:val="00DD59F0"/>
    <w:rsid w:val="00DF0D42"/>
    <w:rsid w:val="00E00D9B"/>
    <w:rsid w:val="00E01D86"/>
    <w:rsid w:val="00E07306"/>
    <w:rsid w:val="00E16061"/>
    <w:rsid w:val="00E37A13"/>
    <w:rsid w:val="00E40D41"/>
    <w:rsid w:val="00E72901"/>
    <w:rsid w:val="00E95CE4"/>
    <w:rsid w:val="00ED2A61"/>
    <w:rsid w:val="00ED4F2E"/>
    <w:rsid w:val="00ED61EF"/>
    <w:rsid w:val="00EE2AD2"/>
    <w:rsid w:val="00F17B44"/>
    <w:rsid w:val="00F24BFA"/>
    <w:rsid w:val="00F32F38"/>
    <w:rsid w:val="00F73B72"/>
    <w:rsid w:val="00F75DEA"/>
    <w:rsid w:val="00F87179"/>
    <w:rsid w:val="00F95EA1"/>
    <w:rsid w:val="00FA628E"/>
    <w:rsid w:val="00FC2966"/>
    <w:rsid w:val="00FE3471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37BCFF"/>
  <w15:docId w15:val="{5A7DC596-C78D-4081-AA9E-ABF7DAAD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7F72"/>
    <w:pPr>
      <w:bidi/>
    </w:pPr>
    <w:rPr>
      <w:sz w:val="24"/>
      <w:szCs w:val="24"/>
      <w:lang w:val="en-GB"/>
    </w:rPr>
  </w:style>
  <w:style w:type="paragraph" w:styleId="2">
    <w:name w:val="heading 2"/>
    <w:basedOn w:val="a"/>
    <w:next w:val="a"/>
    <w:qFormat/>
    <w:rsid w:val="00C24C7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2"/>
    <w:next w:val="a"/>
    <w:autoRedefine/>
    <w:semiHidden/>
    <w:rsid w:val="00C24C76"/>
    <w:pPr>
      <w:tabs>
        <w:tab w:val="right" w:leader="dot" w:pos="8296"/>
      </w:tabs>
      <w:ind w:left="2340" w:hanging="360"/>
    </w:pPr>
    <w:rPr>
      <w:szCs w:val="24"/>
    </w:rPr>
  </w:style>
  <w:style w:type="paragraph" w:styleId="a3">
    <w:name w:val="header"/>
    <w:basedOn w:val="a"/>
    <w:rsid w:val="00DB434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B4347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2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491;&#1508;&#1504;&#1492;\&#1514;&#1512;&#1490;&#1493;&#1501;%20&#1493;&#1492;&#1491;&#1508;&#1505;&#1492;\&#1491;&#1489;&#1497;%20&#1508;&#1497;&#1497;&#1504;&#1489;&#1512;&#1490;\&#1514;&#1489;&#1504;&#1497;&#1493;&#1514;\&#1500;&#1493;&#1490;&#1493;%20-%20&#1511;&#1512;&#1504;&#1493;&#1514;%20&#1500;&#1513;&#1497;&#1508;&#1493;&#1512;&#1497;&#1501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- קרנות לשיפורים.dot</Template>
  <TotalTime>1</TotalTime>
  <Pages>2</Pages>
  <Words>264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תרשים זרימה: תהליך ביצוע הלוואות והעברת כספים (1)</vt:lpstr>
    </vt:vector>
  </TitlesOfParts>
  <Company>Home/Office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תרשים זרימה: תהליך ביצוע הלוואות והעברת כספים (1)</dc:title>
  <dc:creator>dafna saltsberg</dc:creator>
  <cp:lastModifiedBy>דפנה סלצברג</cp:lastModifiedBy>
  <cp:revision>3</cp:revision>
  <dcterms:created xsi:type="dcterms:W3CDTF">2025-01-05T10:08:00Z</dcterms:created>
  <dcterms:modified xsi:type="dcterms:W3CDTF">2025-01-05T10:11:00Z</dcterms:modified>
</cp:coreProperties>
</file>